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208" w:rsidRPr="00121478" w:rsidRDefault="00E83208" w:rsidP="00C3379C">
      <w:pPr>
        <w:rPr>
          <w:b/>
          <w:u w:val="single"/>
        </w:rPr>
      </w:pPr>
      <w:r w:rsidRPr="00121478">
        <w:rPr>
          <w:b/>
          <w:u w:val="single"/>
        </w:rPr>
        <w:t>Vendredi 2</w:t>
      </w:r>
      <w:r>
        <w:rPr>
          <w:b/>
          <w:u w:val="single"/>
        </w:rPr>
        <w:t>7</w:t>
      </w:r>
      <w:r w:rsidRPr="00121478">
        <w:rPr>
          <w:b/>
          <w:u w:val="single"/>
        </w:rPr>
        <w:t xml:space="preserve"> janvier 201</w:t>
      </w:r>
      <w:r>
        <w:rPr>
          <w:b/>
          <w:u w:val="single"/>
        </w:rPr>
        <w:t>2</w:t>
      </w:r>
    </w:p>
    <w:p w:rsidR="00E83208" w:rsidRPr="00121478" w:rsidRDefault="00E83208" w:rsidP="00C3379C">
      <w:pPr>
        <w:rPr>
          <w:b/>
        </w:rPr>
      </w:pPr>
      <w:r w:rsidRPr="00121478">
        <w:rPr>
          <w:b/>
        </w:rPr>
        <w:t>Bourse aux Minéraux et Fossiles : la 2</w:t>
      </w:r>
      <w:r>
        <w:rPr>
          <w:b/>
        </w:rPr>
        <w:t>7</w:t>
      </w:r>
      <w:r w:rsidRPr="00121478">
        <w:rPr>
          <w:b/>
          <w:vertAlign w:val="superscript"/>
        </w:rPr>
        <w:t>ème </w:t>
      </w:r>
      <w:r w:rsidRPr="00121478">
        <w:rPr>
          <w:b/>
        </w:rPr>
        <w:t>!</w:t>
      </w:r>
    </w:p>
    <w:p w:rsidR="00E83208" w:rsidRPr="007E4147" w:rsidRDefault="00E83208" w:rsidP="00C3379C">
      <w:pPr>
        <w:numPr>
          <w:ilvl w:val="12"/>
          <w:numId w:val="0"/>
        </w:numPr>
        <w:jc w:val="both"/>
      </w:pPr>
      <w:r>
        <w:t>Cette année encore, ce sont d</w:t>
      </w:r>
      <w:r w:rsidRPr="007E4147">
        <w:t xml:space="preserve">es milliers de minéraux, de pierres plus ou moins précieuses, de météorites, de fossiles présentés par </w:t>
      </w:r>
      <w:r>
        <w:t>une cinquantaine d’</w:t>
      </w:r>
      <w:r w:rsidRPr="007E4147">
        <w:t xml:space="preserve">exposants répondant aux critères de sélection de l’association (de bénévoles) A.B.M.F. organisatrice, mais aussi un vaste espace dédié aux ateliers pédagogiques gratuits qui accueillera en particulier pour la première fois un </w:t>
      </w:r>
      <w:r w:rsidRPr="007E4147">
        <w:rPr>
          <w:b/>
        </w:rPr>
        <w:t>atelier BD</w:t>
      </w:r>
      <w:r>
        <w:t xml:space="preserve"> proposé par Fun en Bulle</w:t>
      </w:r>
      <w:r w:rsidRPr="007E4147">
        <w:t xml:space="preserve">. </w:t>
      </w:r>
      <w:r w:rsidRPr="007E4147">
        <w:rPr>
          <w:rFonts w:ascii="MS Gothic" w:eastAsia="MS Gothic" w:hAnsi="MS Gothic" w:cs="MS Gothic" w:hint="eastAsia"/>
        </w:rPr>
        <w:t> </w:t>
      </w:r>
    </w:p>
    <w:p w:rsidR="00E83208" w:rsidRPr="007E4147" w:rsidRDefault="00E83208" w:rsidP="007E4147">
      <w:pPr>
        <w:numPr>
          <w:ilvl w:val="12"/>
          <w:numId w:val="0"/>
        </w:numPr>
        <w:jc w:val="both"/>
      </w:pPr>
      <w:r>
        <w:t xml:space="preserve">Des ateliers pédagogiques sont proposés le Vendredi pour les scolaires (sur inscription) mais aussi les Samedi et Dimanche pour les enfants visiteurs : </w:t>
      </w:r>
      <w:r w:rsidRPr="007E4147">
        <w:t>Moulage en plâtre de fossiles, peinture des moulages de fossiles, Atelier sur la genèse de l’ambre et observation d’insectes emprisonnés, Réalisation d’un badge après observation de moulages de fossiles et de fiches, Démonstrations taille de pierre semi-précieuse et taille d’Opale, Découverte de cristaux dans des petites géodes</w:t>
      </w:r>
      <w:r>
        <w:t xml:space="preserve">, </w:t>
      </w:r>
      <w:r w:rsidRPr="007E4147">
        <w:t xml:space="preserve">Découverte de la fluorescence de minéraux… et des Ateliers BD préhistoire et paléontologie avec un scénariste et un dessinateur </w:t>
      </w:r>
      <w:r>
        <w:t xml:space="preserve">de Fun en Bulle </w:t>
      </w:r>
      <w:r w:rsidRPr="007E4147">
        <w:t>publiant des BD dont une sur la Préhistoire (initiation au dessin et scénario).</w:t>
      </w:r>
    </w:p>
    <w:p w:rsidR="00E83208" w:rsidRDefault="00E83208" w:rsidP="00003732">
      <w:pPr>
        <w:spacing w:after="0"/>
        <w:rPr>
          <w:i/>
        </w:rPr>
      </w:pPr>
      <w:r>
        <w:rPr>
          <w:i/>
        </w:rPr>
        <w:t xml:space="preserve">9h – 19h au Stade des Costières, Nîmes. </w:t>
      </w:r>
    </w:p>
    <w:p w:rsidR="00E83208" w:rsidRDefault="00E83208" w:rsidP="00003732">
      <w:pPr>
        <w:spacing w:after="0"/>
        <w:rPr>
          <w:i/>
        </w:rPr>
      </w:pPr>
      <w:r>
        <w:rPr>
          <w:i/>
        </w:rPr>
        <w:t>Restauration et boissons sur place.</w:t>
      </w:r>
    </w:p>
    <w:p w:rsidR="00E83208" w:rsidRDefault="00E83208" w:rsidP="00C3379C">
      <w:pPr>
        <w:rPr>
          <w:i/>
        </w:rPr>
      </w:pPr>
      <w:r>
        <w:rPr>
          <w:i/>
        </w:rPr>
        <w:t>3,50 € adultes, 1,50 € enfants et étudiants. Tel. 06.46.47.10.67</w:t>
      </w:r>
    </w:p>
    <w:p w:rsidR="00E83208" w:rsidRPr="00B66362" w:rsidRDefault="00E83208" w:rsidP="00C3379C">
      <w:pPr>
        <w:rPr>
          <w:b/>
        </w:rPr>
      </w:pPr>
      <w:r w:rsidRPr="00B66362">
        <w:rPr>
          <w:b/>
        </w:rPr>
        <w:t xml:space="preserve">Idem </w:t>
      </w:r>
      <w:r w:rsidRPr="00B66362">
        <w:rPr>
          <w:b/>
          <w:u w:val="single"/>
        </w:rPr>
        <w:t xml:space="preserve">Samedi </w:t>
      </w:r>
      <w:r>
        <w:rPr>
          <w:b/>
          <w:u w:val="single"/>
        </w:rPr>
        <w:t>28</w:t>
      </w:r>
      <w:r w:rsidRPr="00B66362">
        <w:rPr>
          <w:b/>
          <w:u w:val="single"/>
        </w:rPr>
        <w:t xml:space="preserve"> janvier</w:t>
      </w:r>
      <w:r w:rsidRPr="00B66362">
        <w:rPr>
          <w:b/>
        </w:rPr>
        <w:t xml:space="preserve"> et </w:t>
      </w:r>
      <w:r>
        <w:rPr>
          <w:b/>
          <w:u w:val="single"/>
        </w:rPr>
        <w:t>Dimanche 29</w:t>
      </w:r>
      <w:r w:rsidRPr="00B66362">
        <w:rPr>
          <w:b/>
          <w:u w:val="single"/>
        </w:rPr>
        <w:t xml:space="preserve"> janvier 201</w:t>
      </w:r>
      <w:r>
        <w:rPr>
          <w:b/>
          <w:u w:val="single"/>
        </w:rPr>
        <w:t>2</w:t>
      </w:r>
    </w:p>
    <w:p w:rsidR="00E83208" w:rsidRDefault="00E83208"/>
    <w:p w:rsidR="00E83208" w:rsidRPr="00121478" w:rsidRDefault="00E83208" w:rsidP="00FD0866">
      <w:pPr>
        <w:rPr>
          <w:b/>
          <w:u w:val="single"/>
        </w:rPr>
      </w:pPr>
      <w:r w:rsidRPr="00121478">
        <w:rPr>
          <w:b/>
          <w:u w:val="single"/>
        </w:rPr>
        <w:t>Pour encart :</w:t>
      </w:r>
    </w:p>
    <w:p w:rsidR="00E83208" w:rsidRDefault="00E83208" w:rsidP="007E4147">
      <w:pPr>
        <w:jc w:val="both"/>
      </w:pPr>
      <w:r>
        <w:t>Lors de la 27</w:t>
      </w:r>
      <w:r w:rsidRPr="007B4570">
        <w:rPr>
          <w:vertAlign w:val="superscript"/>
        </w:rPr>
        <w:t>ème</w:t>
      </w:r>
      <w:r>
        <w:t xml:space="preserve"> édition, la Bourse aux Fossiles et Minéraux de Nîmes présente une cinquantaine d’exposants venant des quatre coins de la France. Ils apportent avec eux, un grand choix de pierres, de minéraux, de pièces paléontologiques des plus variées.</w:t>
      </w:r>
    </w:p>
    <w:p w:rsidR="00E83208" w:rsidRDefault="00E83208" w:rsidP="007E4147">
      <w:pPr>
        <w:spacing w:after="0"/>
        <w:jc w:val="both"/>
      </w:pPr>
      <w:r>
        <w:t xml:space="preserve">L’ABMF (association organisatrice de la Bourse) a pour objectif de privilégier à travers l’exposition, l’aspect pédagogique. Des ateliers autour de la Bande dessinée  sur la Préhistoire, de moulages, d’extraction de fossiles, … sont proposés GRATUITEMENT aux élèves des établissements scolaires du Gard (le Vendredi) ainsi qu’aux enfants visiteurs (les Samedi et Dimanche). </w:t>
      </w:r>
    </w:p>
    <w:p w:rsidR="00E83208" w:rsidRDefault="00E83208" w:rsidP="0059151E">
      <w:pPr>
        <w:jc w:val="both"/>
      </w:pPr>
      <w:r>
        <w:t>Tous les bénéfices sont entièrement consacrés à des projets pédagogiques d’établissements scolaires gardois : participations financières au transport, à des visites culturelles, à des interventions dans les établissements …</w:t>
      </w:r>
    </w:p>
    <w:p w:rsidR="00E83208" w:rsidRDefault="00E83208" w:rsidP="00FD0866">
      <w:r>
        <w:t>Cette année, la Bande Dessinée est mise à l’honneur</w:t>
      </w:r>
      <w:bookmarkStart w:id="0" w:name="_GoBack"/>
      <w:bookmarkEnd w:id="0"/>
      <w:r>
        <w:t xml:space="preserve"> dans les ateliers … mais il faudra venir voir !</w:t>
      </w:r>
    </w:p>
    <w:p w:rsidR="00E83208" w:rsidRDefault="00E83208" w:rsidP="00FD0866">
      <w:pPr>
        <w:spacing w:after="0"/>
        <w:rPr>
          <w:i/>
        </w:rPr>
      </w:pPr>
      <w:r>
        <w:rPr>
          <w:b/>
        </w:rPr>
        <w:t xml:space="preserve">Du vendredi 28 au dimanche 30 janvier 2012, de 9h à 19h. Salle des Costières, Nîmes. </w:t>
      </w:r>
      <w:r>
        <w:rPr>
          <w:i/>
        </w:rPr>
        <w:t>Restauration et boissons sur place.</w:t>
      </w:r>
    </w:p>
    <w:p w:rsidR="00E83208" w:rsidRPr="00D1103E" w:rsidRDefault="00E83208" w:rsidP="00FD0866">
      <w:pPr>
        <w:rPr>
          <w:b/>
        </w:rPr>
      </w:pPr>
      <w:r>
        <w:rPr>
          <w:i/>
        </w:rPr>
        <w:t>3,50 € adultes, 1,50 € enfants et étudiants. Tel. 06.46.47.10.67</w:t>
      </w:r>
    </w:p>
    <w:p w:rsidR="00E83208" w:rsidRDefault="00E83208"/>
    <w:sectPr w:rsidR="00E83208" w:rsidSect="00C3379C">
      <w:pgSz w:w="11906" w:h="16838"/>
      <w:pgMar w:top="1417" w:right="1133"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379C"/>
    <w:rsid w:val="00003732"/>
    <w:rsid w:val="00121478"/>
    <w:rsid w:val="00531232"/>
    <w:rsid w:val="0059151E"/>
    <w:rsid w:val="00693E36"/>
    <w:rsid w:val="007B4570"/>
    <w:rsid w:val="007E4147"/>
    <w:rsid w:val="009932D4"/>
    <w:rsid w:val="00A81E58"/>
    <w:rsid w:val="00A956C6"/>
    <w:rsid w:val="00AB66BF"/>
    <w:rsid w:val="00B66362"/>
    <w:rsid w:val="00B73DB0"/>
    <w:rsid w:val="00BB213E"/>
    <w:rsid w:val="00C3379C"/>
    <w:rsid w:val="00CE44E0"/>
    <w:rsid w:val="00D1103E"/>
    <w:rsid w:val="00DF768D"/>
    <w:rsid w:val="00E83208"/>
    <w:rsid w:val="00FC5AF9"/>
    <w:rsid w:val="00FD0866"/>
    <w:rsid w:val="00FF5BF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79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391</Words>
  <Characters>2151</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Vendredi 27 janvier 2012</dc:title>
  <dc:subject/>
  <dc:creator> </dc:creator>
  <cp:keywords/>
  <dc:description/>
  <cp:lastModifiedBy>agata</cp:lastModifiedBy>
  <cp:revision>2</cp:revision>
  <dcterms:created xsi:type="dcterms:W3CDTF">2012-01-04T23:14:00Z</dcterms:created>
  <dcterms:modified xsi:type="dcterms:W3CDTF">2012-01-04T23:14:00Z</dcterms:modified>
</cp:coreProperties>
</file>